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30" w:type="dxa"/>
        <w:tblInd w:w="198" w:type="dxa"/>
        <w:tblLook w:val="04A0" w:firstRow="1" w:lastRow="0" w:firstColumn="1" w:lastColumn="0" w:noHBand="0" w:noVBand="1"/>
      </w:tblPr>
      <w:tblGrid>
        <w:gridCol w:w="2880"/>
        <w:gridCol w:w="3510"/>
        <w:gridCol w:w="4140"/>
      </w:tblGrid>
      <w:tr w:rsidR="0062194E" w:rsidTr="0062194E">
        <w:tc>
          <w:tcPr>
            <w:tcW w:w="2880" w:type="dxa"/>
          </w:tcPr>
          <w:p w:rsidR="0062194E" w:rsidRDefault="0062194E" w:rsidP="0062194E">
            <w:pPr>
              <w:pStyle w:val="TableHeader"/>
            </w:pPr>
            <w:r>
              <w:t xml:space="preserve">Project </w:t>
            </w:r>
            <w:r w:rsidR="00276D69">
              <w:t>No</w:t>
            </w:r>
            <w:r w:rsidR="00893D3B">
              <w:t>.</w:t>
            </w:r>
          </w:p>
          <w:sdt>
            <w:sdtPr>
              <w:id w:val="-2139490697"/>
              <w:placeholder>
                <w:docPart w:val="C40DEED6CBE541BBB5478C523C89D096"/>
              </w:placeholder>
              <w:showingPlcHdr/>
              <w:text/>
            </w:sdtPr>
            <w:sdtEndPr/>
            <w:sdtContent>
              <w:p w:rsidR="0062194E" w:rsidRDefault="00064E9A" w:rsidP="00893D3B">
                <w:pPr>
                  <w:pStyle w:val="Table"/>
                  <w:spacing w:after="120"/>
                </w:pPr>
                <w:r w:rsidRPr="00CC31E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510" w:type="dxa"/>
          </w:tcPr>
          <w:p w:rsidR="00276D69" w:rsidRDefault="00276D69" w:rsidP="00276D69">
            <w:pPr>
              <w:pStyle w:val="TableHeader"/>
            </w:pPr>
            <w:r>
              <w:t>Project Name</w:t>
            </w:r>
          </w:p>
          <w:sdt>
            <w:sdtPr>
              <w:id w:val="-1241021545"/>
              <w:placeholder>
                <w:docPart w:val="BD5AB230F0DC4912AE7B04D10B480509"/>
              </w:placeholder>
              <w:showingPlcHdr/>
              <w:text/>
            </w:sdtPr>
            <w:sdtEndPr/>
            <w:sdtContent>
              <w:p w:rsidR="0062194E" w:rsidRPr="002B65EF" w:rsidRDefault="00064E9A" w:rsidP="00893D3B">
                <w:pPr>
                  <w:pStyle w:val="Table"/>
                  <w:spacing w:after="120"/>
                </w:pPr>
                <w:r w:rsidRPr="00CC31E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140" w:type="dxa"/>
          </w:tcPr>
          <w:p w:rsidR="00276D69" w:rsidRDefault="00276D69" w:rsidP="00276D69">
            <w:pPr>
              <w:pStyle w:val="TableHeader"/>
            </w:pPr>
            <w:r>
              <w:t>Location</w:t>
            </w:r>
            <w:r w:rsidR="00893D3B">
              <w:t xml:space="preserve"> </w:t>
            </w:r>
            <w:r>
              <w:t>/</w:t>
            </w:r>
            <w:r w:rsidR="00893D3B">
              <w:t xml:space="preserve"> </w:t>
            </w:r>
            <w:r>
              <w:t>Description</w:t>
            </w:r>
          </w:p>
          <w:sdt>
            <w:sdtPr>
              <w:id w:val="508874509"/>
              <w:placeholder>
                <w:docPart w:val="A1B58EBA874C49248F9C7BDA3023F967"/>
              </w:placeholder>
              <w:showingPlcHdr/>
              <w:text/>
            </w:sdtPr>
            <w:sdtEndPr/>
            <w:sdtContent>
              <w:p w:rsidR="0062194E" w:rsidRPr="002B65EF" w:rsidRDefault="00064E9A" w:rsidP="00893D3B">
                <w:pPr>
                  <w:pStyle w:val="Table"/>
                  <w:spacing w:after="120"/>
                </w:pPr>
                <w:r w:rsidRPr="00CC31E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62194E" w:rsidRDefault="0062194E" w:rsidP="0062194E">
      <w:pPr>
        <w:ind w:left="-900"/>
      </w:pPr>
    </w:p>
    <w:p w:rsidR="0062194E" w:rsidRDefault="0062194E" w:rsidP="00F95C28">
      <w:pPr>
        <w:pStyle w:val="Body"/>
        <w:tabs>
          <w:tab w:val="left" w:pos="990"/>
          <w:tab w:val="left" w:pos="6390"/>
        </w:tabs>
        <w:spacing w:after="60"/>
        <w:ind w:left="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145415</wp:posOffset>
                </wp:positionV>
                <wp:extent cx="1933575" cy="0"/>
                <wp:effectExtent l="0" t="0" r="952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BC5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347.25pt;margin-top:11.45pt;width:152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"/>
            </w:pict>
          </mc:Fallback>
        </mc:AlternateContent>
      </w:r>
      <w:r>
        <w:t>To:</w:t>
      </w:r>
      <w:r>
        <w:tab/>
        <w:t>BC Hydro</w:t>
      </w:r>
      <w:r>
        <w:tab/>
        <w:t xml:space="preserve">Date: </w:t>
      </w:r>
      <w:sdt>
        <w:sdtPr>
          <w:id w:val="-1910370069"/>
          <w:placeholder>
            <w:docPart w:val="559BF33780C84E39B19160B9068E0CE4"/>
          </w:placeholder>
          <w:showingPlcHdr/>
          <w:text/>
        </w:sdtPr>
        <w:sdtEndPr/>
        <w:sdtContent>
          <w:r w:rsidR="00287D8C" w:rsidRPr="00CC31EA">
            <w:rPr>
              <w:rStyle w:val="PlaceholderText"/>
            </w:rPr>
            <w:t>Click here to enter text.</w:t>
          </w:r>
        </w:sdtContent>
      </w:sdt>
    </w:p>
    <w:p w:rsidR="00407C15" w:rsidRDefault="00F95C28" w:rsidP="00893D3B">
      <w:pPr>
        <w:pStyle w:val="Body"/>
        <w:spacing w:after="60"/>
        <w:ind w:left="990"/>
      </w:pPr>
      <w:sdt>
        <w:sdtPr>
          <w:id w:val="-1815093828"/>
          <w:placeholder>
            <w:docPart w:val="887643FB47B1463A878182712F05610B"/>
          </w:placeholder>
          <w:showingPlcHdr/>
          <w:text/>
        </w:sdtPr>
        <w:sdtEndPr/>
        <w:sdtContent>
          <w:r w:rsidR="00407C15" w:rsidRPr="00CC31EA">
            <w:rPr>
              <w:rStyle w:val="PlaceholderText"/>
            </w:rPr>
            <w:t>Click here to enter text.</w:t>
          </w:r>
        </w:sdtContent>
      </w:sdt>
    </w:p>
    <w:p w:rsidR="00E31E8E" w:rsidRDefault="00F95C28" w:rsidP="00893D3B">
      <w:pPr>
        <w:pStyle w:val="Body"/>
        <w:spacing w:after="60"/>
        <w:ind w:left="990"/>
      </w:pPr>
      <w:sdt>
        <w:sdtPr>
          <w:id w:val="-1695455153"/>
          <w:placeholder>
            <w:docPart w:val="2EDD267E5CCF4A73B11414E749DC2FE0"/>
          </w:placeholder>
          <w:showingPlcHdr/>
          <w:text/>
        </w:sdtPr>
        <w:sdtEndPr/>
        <w:sdtContent>
          <w:r w:rsidR="00E31E8E" w:rsidRPr="00CC31EA">
            <w:rPr>
              <w:rStyle w:val="PlaceholderText"/>
            </w:rPr>
            <w:t>Click here to enter text.</w:t>
          </w:r>
        </w:sdtContent>
      </w:sdt>
    </w:p>
    <w:p w:rsidR="0062194E" w:rsidRDefault="00F95C28" w:rsidP="00893D3B">
      <w:pPr>
        <w:pStyle w:val="Body"/>
        <w:spacing w:after="60"/>
        <w:ind w:left="990"/>
      </w:pPr>
      <w:sdt>
        <w:sdtPr>
          <w:id w:val="1930230574"/>
          <w:placeholder>
            <w:docPart w:val="44B23BDC79F2412AB77B2D568418543B"/>
          </w:placeholder>
          <w:showingPlcHdr/>
          <w:text/>
        </w:sdtPr>
        <w:sdtEndPr/>
        <w:sdtContent>
          <w:r w:rsidR="00E31E8E" w:rsidRPr="00CC31EA">
            <w:rPr>
              <w:rStyle w:val="PlaceholderText"/>
            </w:rPr>
            <w:t>Click here to enter text.</w:t>
          </w:r>
        </w:sdtContent>
      </w:sdt>
    </w:p>
    <w:p w:rsidR="0062194E" w:rsidRDefault="0062194E" w:rsidP="00893D3B">
      <w:pPr>
        <w:pStyle w:val="Body"/>
        <w:ind w:left="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66252" wp14:editId="3996D382">
                <wp:simplePos x="0" y="0"/>
                <wp:positionH relativeFrom="column">
                  <wp:posOffset>1224915</wp:posOffset>
                </wp:positionH>
                <wp:positionV relativeFrom="paragraph">
                  <wp:posOffset>169328</wp:posOffset>
                </wp:positionV>
                <wp:extent cx="1933575" cy="0"/>
                <wp:effectExtent l="0" t="0" r="9525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A8C8A" id="Straight Arrow Connector 8" o:spid="_x0000_s1026" type="#_x0000_t32" style="position:absolute;margin-left:96.45pt;margin-top:13.35pt;width:15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"/>
            </w:pict>
          </mc:Fallback>
        </mc:AlternateContent>
      </w:r>
      <w:r>
        <w:t xml:space="preserve">Attention: </w:t>
      </w:r>
      <w:sdt>
        <w:sdtPr>
          <w:id w:val="1309661566"/>
          <w:placeholder>
            <w:docPart w:val="9BC47EA44BDA4CCABD7C2CF9A8300932"/>
          </w:placeholder>
          <w:showingPlcHdr/>
          <w:text/>
        </w:sdtPr>
        <w:sdtEndPr/>
        <w:sdtContent>
          <w:r w:rsidR="00287D8C" w:rsidRPr="00CC31EA">
            <w:rPr>
              <w:rStyle w:val="PlaceholderText"/>
            </w:rPr>
            <w:t>Click here to enter text.</w:t>
          </w:r>
        </w:sdtContent>
      </w:sdt>
    </w:p>
    <w:p w:rsidR="0062194E" w:rsidRDefault="0062194E" w:rsidP="00F95C28">
      <w:pPr>
        <w:pStyle w:val="Body"/>
        <w:spacing w:before="360"/>
        <w:ind w:left="270"/>
      </w:pPr>
      <w:r>
        <w:t>I hereby give assurance that:</w:t>
      </w:r>
    </w:p>
    <w:p w:rsidR="0062194E" w:rsidRDefault="0062194E" w:rsidP="00F95C28">
      <w:pPr>
        <w:pStyle w:val="ListNumbered"/>
        <w:tabs>
          <w:tab w:val="clear" w:pos="720"/>
        </w:tabs>
        <w:ind w:right="90"/>
      </w:pPr>
      <w:r>
        <w:t xml:space="preserve">I am a Professional Engineer registered or licensed </w:t>
      </w:r>
      <w:r w:rsidR="00B46C91">
        <w:t xml:space="preserve">in good standing with the Engineers and Geoscientists British Columbia </w:t>
      </w:r>
      <w:r w:rsidR="00E75E71">
        <w:t xml:space="preserve">(EGBC) </w:t>
      </w:r>
      <w:r>
        <w:t xml:space="preserve">to practice </w:t>
      </w:r>
      <w:r w:rsidR="00B46C91">
        <w:t xml:space="preserve">engineering </w:t>
      </w:r>
      <w:r w:rsidR="00C828FE">
        <w:t xml:space="preserve">under the </w:t>
      </w:r>
      <w:r w:rsidR="00C828FE" w:rsidRPr="006D3D02">
        <w:rPr>
          <w:i/>
        </w:rPr>
        <w:t>Engineers and Geoscientists Act</w:t>
      </w:r>
      <w:r w:rsidR="00C828FE">
        <w:t>;</w:t>
      </w:r>
    </w:p>
    <w:p w:rsidR="0062194E" w:rsidRDefault="0062194E" w:rsidP="00F95C28">
      <w:pPr>
        <w:pStyle w:val="ListNumbered"/>
        <w:tabs>
          <w:tab w:val="clear" w:pos="720"/>
        </w:tabs>
        <w:ind w:right="90"/>
      </w:pPr>
      <w:r>
        <w:t xml:space="preserve">I have </w:t>
      </w:r>
      <w:r w:rsidR="006E3F5D">
        <w:t>utilized the care, skill</w:t>
      </w:r>
      <w:r w:rsidR="00E114C5">
        <w:t>,</w:t>
      </w:r>
      <w:r w:rsidR="006E3F5D">
        <w:t xml:space="preserve"> and diligence that, in accordance with the standards of my profession, are required </w:t>
      </w:r>
      <w:r w:rsidR="00276D69">
        <w:t>for</w:t>
      </w:r>
      <w:r w:rsidR="006E3F5D">
        <w:t xml:space="preserve"> Professional Engineers in </w:t>
      </w:r>
      <w:r w:rsidR="00206652">
        <w:t xml:space="preserve">performing field review in accordance with the EGBC </w:t>
      </w:r>
      <w:r w:rsidR="00290DA5">
        <w:rPr>
          <w:i/>
        </w:rPr>
        <w:t xml:space="preserve">Guide to the Standard for </w:t>
      </w:r>
      <w:r w:rsidR="00206652" w:rsidRPr="00893D3B">
        <w:rPr>
          <w:i/>
        </w:rPr>
        <w:t>Documented Field Reviews During Implementation of Construction</w:t>
      </w:r>
      <w:r w:rsidR="00E114C5">
        <w:t>;</w:t>
      </w:r>
      <w:r w:rsidR="00206652">
        <w:t xml:space="preserve"> and</w:t>
      </w:r>
    </w:p>
    <w:p w:rsidR="00B16D8C" w:rsidRPr="0037391B" w:rsidRDefault="00C73295" w:rsidP="00F95C28">
      <w:pPr>
        <w:pStyle w:val="ListNumbered"/>
        <w:tabs>
          <w:tab w:val="clear" w:pos="720"/>
        </w:tabs>
        <w:ind w:right="90"/>
      </w:pPr>
      <w:r>
        <w:t>I</w:t>
      </w:r>
      <w:r w:rsidRPr="00C828FE">
        <w:t xml:space="preserve"> u</w:t>
      </w:r>
      <w:r>
        <w:t>ndertake to be responsible for field r</w:t>
      </w:r>
      <w:r w:rsidRPr="00C828FE">
        <w:t xml:space="preserve">eviews </w:t>
      </w:r>
      <w:r>
        <w:t>for t</w:t>
      </w:r>
      <w:r w:rsidR="00206652">
        <w:t xml:space="preserve">he parts of the </w:t>
      </w:r>
      <w:r w:rsidR="00276D69">
        <w:t>construction</w:t>
      </w:r>
      <w:r w:rsidR="00206652">
        <w:t xml:space="preserve"> </w:t>
      </w:r>
      <w:r w:rsidR="00276D69">
        <w:t>as listed below</w:t>
      </w:r>
    </w:p>
    <w:p w:rsidR="00F344F7" w:rsidRPr="00F344F7" w:rsidRDefault="00F95C28" w:rsidP="00F344F7">
      <w:pPr>
        <w:pStyle w:val="ListNumbered"/>
        <w:numPr>
          <w:ilvl w:val="1"/>
          <w:numId w:val="1"/>
        </w:numPr>
      </w:pPr>
      <w:sdt>
        <w:sdtPr>
          <w:id w:val="40721106"/>
          <w:placeholder>
            <w:docPart w:val="ED266E70CF7D429BBA154CA33DC9EAF7"/>
          </w:placeholder>
          <w:showingPlcHdr/>
          <w:text/>
        </w:sdtPr>
        <w:sdtEndPr/>
        <w:sdtContent>
          <w:r w:rsidR="00F344F7" w:rsidRPr="00CC31EA">
            <w:rPr>
              <w:rStyle w:val="PlaceholderText"/>
            </w:rPr>
            <w:t>Click here to enter text.</w:t>
          </w:r>
        </w:sdtContent>
      </w:sdt>
    </w:p>
    <w:p w:rsidR="0062194E" w:rsidRDefault="0062194E" w:rsidP="00276D69">
      <w:pPr>
        <w:pStyle w:val="Listalphabetized"/>
        <w:numPr>
          <w:ilvl w:val="0"/>
          <w:numId w:val="0"/>
        </w:numPr>
      </w:pPr>
    </w:p>
    <w:tbl>
      <w:tblPr>
        <w:tblStyle w:val="TableGrid"/>
        <w:tblW w:w="10530" w:type="dxa"/>
        <w:tblInd w:w="198" w:type="dxa"/>
        <w:tblLook w:val="04A0" w:firstRow="1" w:lastRow="0" w:firstColumn="1" w:lastColumn="0" w:noHBand="0" w:noVBand="1"/>
      </w:tblPr>
      <w:tblGrid>
        <w:gridCol w:w="4860"/>
        <w:gridCol w:w="2520"/>
        <w:gridCol w:w="3150"/>
      </w:tblGrid>
      <w:tr w:rsidR="0062194E" w:rsidTr="0062194E">
        <w:tc>
          <w:tcPr>
            <w:tcW w:w="7380" w:type="dxa"/>
            <w:gridSpan w:val="2"/>
          </w:tcPr>
          <w:p w:rsidR="0062194E" w:rsidRDefault="0062194E" w:rsidP="0062194E">
            <w:pPr>
              <w:pStyle w:val="TableHeader"/>
            </w:pPr>
            <w:r>
              <w:t>Signature of Professional Engineer</w:t>
            </w:r>
          </w:p>
          <w:p w:rsidR="0062194E" w:rsidRPr="000F51CD" w:rsidRDefault="0062194E" w:rsidP="0062194E">
            <w:pPr>
              <w:pStyle w:val="Table"/>
            </w:pPr>
          </w:p>
          <w:p w:rsidR="0062194E" w:rsidRDefault="0062194E" w:rsidP="0062194E">
            <w:pPr>
              <w:pStyle w:val="TableHeader"/>
            </w:pPr>
          </w:p>
        </w:tc>
        <w:tc>
          <w:tcPr>
            <w:tcW w:w="3150" w:type="dxa"/>
            <w:vMerge w:val="restart"/>
          </w:tcPr>
          <w:p w:rsidR="0062194E" w:rsidRPr="005D7463" w:rsidRDefault="0062194E" w:rsidP="0062194E">
            <w:pPr>
              <w:pStyle w:val="Listalphabetized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5D7463">
              <w:rPr>
                <w:b/>
              </w:rPr>
              <w:t>Professional Seal</w:t>
            </w:r>
          </w:p>
        </w:tc>
      </w:tr>
      <w:tr w:rsidR="0062194E" w:rsidTr="0062194E">
        <w:tc>
          <w:tcPr>
            <w:tcW w:w="4860" w:type="dxa"/>
          </w:tcPr>
          <w:p w:rsidR="0062194E" w:rsidRDefault="0062194E" w:rsidP="0062194E">
            <w:pPr>
              <w:pStyle w:val="TableHeader"/>
            </w:pPr>
            <w:r>
              <w:t xml:space="preserve">Name of Professional Engineer </w:t>
            </w:r>
            <w:r w:rsidRPr="000F51CD">
              <w:rPr>
                <w:b w:val="0"/>
              </w:rPr>
              <w:t>(please print)</w:t>
            </w:r>
          </w:p>
          <w:sdt>
            <w:sdtPr>
              <w:id w:val="-738317933"/>
              <w:placeholder>
                <w:docPart w:val="289389DF1B2F4F869810DF29199E92AC"/>
              </w:placeholder>
              <w:showingPlcHdr/>
              <w:text/>
            </w:sdtPr>
            <w:sdtEndPr/>
            <w:sdtContent>
              <w:p w:rsidR="0062194E" w:rsidRDefault="00287D8C" w:rsidP="0062194E">
                <w:pPr>
                  <w:pStyle w:val="Table"/>
                </w:pPr>
                <w:r w:rsidRPr="00CC31EA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62194E" w:rsidRPr="000F51CD" w:rsidRDefault="0062194E" w:rsidP="0062194E">
            <w:pPr>
              <w:pStyle w:val="Table"/>
            </w:pPr>
          </w:p>
        </w:tc>
        <w:tc>
          <w:tcPr>
            <w:tcW w:w="2520" w:type="dxa"/>
          </w:tcPr>
          <w:p w:rsidR="0062194E" w:rsidRDefault="0062194E" w:rsidP="0062194E">
            <w:pPr>
              <w:pStyle w:val="TableHeader"/>
            </w:pPr>
            <w:r>
              <w:t>Date Signed</w:t>
            </w:r>
          </w:p>
          <w:p w:rsidR="0062194E" w:rsidRPr="00287D8C" w:rsidRDefault="0062194E" w:rsidP="0062194E">
            <w:pPr>
              <w:pStyle w:val="TableHeader"/>
              <w:rPr>
                <w:b w:val="0"/>
              </w:rPr>
            </w:pPr>
            <w:r w:rsidRPr="00287D8C">
              <w:rPr>
                <w:b w:val="0"/>
              </w:rPr>
              <w:t>YYYY</w:t>
            </w:r>
            <w:r w:rsidR="00893D3B">
              <w:rPr>
                <w:b w:val="0"/>
              </w:rPr>
              <w:t>-</w:t>
            </w:r>
            <w:r w:rsidRPr="00287D8C">
              <w:rPr>
                <w:b w:val="0"/>
              </w:rPr>
              <w:t>MM</w:t>
            </w:r>
            <w:r w:rsidR="00893D3B">
              <w:rPr>
                <w:b w:val="0"/>
              </w:rPr>
              <w:t>-</w:t>
            </w:r>
            <w:r w:rsidRPr="00287D8C">
              <w:rPr>
                <w:b w:val="0"/>
              </w:rPr>
              <w:t>DD</w:t>
            </w:r>
          </w:p>
          <w:sdt>
            <w:sdtPr>
              <w:id w:val="-1976445748"/>
              <w:placeholder>
                <w:docPart w:val="16E5E1E6ACE148418C78E62CDB04D011"/>
              </w:placeholder>
              <w:showingPlcHdr/>
              <w:text/>
            </w:sdtPr>
            <w:sdtEndPr/>
            <w:sdtContent>
              <w:p w:rsidR="00287D8C" w:rsidRPr="00287D8C" w:rsidRDefault="00287D8C" w:rsidP="00287D8C">
                <w:pPr>
                  <w:pStyle w:val="Table"/>
                </w:pPr>
                <w:r w:rsidRPr="00CC31E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150" w:type="dxa"/>
            <w:vMerge/>
          </w:tcPr>
          <w:p w:rsidR="0062194E" w:rsidRDefault="0062194E" w:rsidP="0062194E">
            <w:pPr>
              <w:pStyle w:val="Listalphabetized"/>
              <w:numPr>
                <w:ilvl w:val="0"/>
                <w:numId w:val="0"/>
              </w:numPr>
            </w:pPr>
          </w:p>
        </w:tc>
      </w:tr>
      <w:tr w:rsidR="0062194E" w:rsidTr="0062194E">
        <w:tc>
          <w:tcPr>
            <w:tcW w:w="7380" w:type="dxa"/>
            <w:gridSpan w:val="2"/>
          </w:tcPr>
          <w:p w:rsidR="0062194E" w:rsidRDefault="0062194E" w:rsidP="0062194E">
            <w:pPr>
              <w:pStyle w:val="TableHeader"/>
            </w:pPr>
            <w:r>
              <w:t xml:space="preserve">Address </w:t>
            </w:r>
            <w:r w:rsidRPr="00893D3B">
              <w:rPr>
                <w:b w:val="0"/>
              </w:rPr>
              <w:t>(please print)</w:t>
            </w:r>
          </w:p>
          <w:sdt>
            <w:sdtPr>
              <w:id w:val="1595435476"/>
              <w:placeholder>
                <w:docPart w:val="602D43BAA38D4E0E91AB6F5563830801"/>
              </w:placeholder>
              <w:showingPlcHdr/>
              <w:text/>
            </w:sdtPr>
            <w:sdtEndPr/>
            <w:sdtContent>
              <w:p w:rsidR="0062194E" w:rsidRPr="005D7463" w:rsidRDefault="00287D8C" w:rsidP="0062194E">
                <w:pPr>
                  <w:pStyle w:val="Table"/>
                </w:pPr>
                <w:r w:rsidRPr="00CC31EA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62194E" w:rsidRDefault="0062194E" w:rsidP="0062194E">
            <w:pPr>
              <w:pStyle w:val="TableHeader"/>
            </w:pPr>
          </w:p>
        </w:tc>
        <w:tc>
          <w:tcPr>
            <w:tcW w:w="3150" w:type="dxa"/>
            <w:vMerge/>
          </w:tcPr>
          <w:p w:rsidR="0062194E" w:rsidRDefault="0062194E" w:rsidP="0062194E">
            <w:pPr>
              <w:pStyle w:val="Listalphabetized"/>
              <w:numPr>
                <w:ilvl w:val="0"/>
                <w:numId w:val="0"/>
              </w:numPr>
            </w:pPr>
          </w:p>
        </w:tc>
      </w:tr>
      <w:tr w:rsidR="0062194E" w:rsidTr="0062194E">
        <w:tc>
          <w:tcPr>
            <w:tcW w:w="4860" w:type="dxa"/>
          </w:tcPr>
          <w:p w:rsidR="0062194E" w:rsidRDefault="0062194E" w:rsidP="0062194E">
            <w:pPr>
              <w:pStyle w:val="TableHeader"/>
            </w:pPr>
            <w:r>
              <w:t>Phone No.</w:t>
            </w:r>
          </w:p>
          <w:sdt>
            <w:sdtPr>
              <w:id w:val="-855802149"/>
              <w:placeholder>
                <w:docPart w:val="D4CFB97B103848EDBCF5C55D8FEB42D8"/>
              </w:placeholder>
              <w:showingPlcHdr/>
              <w:text/>
            </w:sdtPr>
            <w:sdtEndPr/>
            <w:sdtContent>
              <w:p w:rsidR="0062194E" w:rsidRPr="005D7463" w:rsidRDefault="00287D8C" w:rsidP="0062194E">
                <w:pPr>
                  <w:pStyle w:val="Table"/>
                </w:pPr>
                <w:r w:rsidRPr="00CC31EA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62194E" w:rsidRPr="000F51CD" w:rsidRDefault="0062194E" w:rsidP="0062194E">
            <w:pPr>
              <w:pStyle w:val="Table"/>
            </w:pPr>
          </w:p>
        </w:tc>
        <w:tc>
          <w:tcPr>
            <w:tcW w:w="2520" w:type="dxa"/>
          </w:tcPr>
          <w:p w:rsidR="0062194E" w:rsidRDefault="0062194E" w:rsidP="0062194E">
            <w:pPr>
              <w:pStyle w:val="TableHeader"/>
            </w:pPr>
            <w:r>
              <w:t>Fax No.</w:t>
            </w:r>
          </w:p>
          <w:sdt>
            <w:sdtPr>
              <w:id w:val="-903217760"/>
              <w:placeholder>
                <w:docPart w:val="ECF4E33B907F436AA11073CBAFA92225"/>
              </w:placeholder>
              <w:showingPlcHdr/>
              <w:text/>
            </w:sdtPr>
            <w:sdtEndPr/>
            <w:sdtContent>
              <w:p w:rsidR="0062194E" w:rsidRPr="000F51CD" w:rsidRDefault="00287D8C" w:rsidP="0062194E">
                <w:pPr>
                  <w:pStyle w:val="Table"/>
                </w:pPr>
                <w:r w:rsidRPr="00CC31E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150" w:type="dxa"/>
            <w:vMerge/>
          </w:tcPr>
          <w:p w:rsidR="0062194E" w:rsidRDefault="0062194E" w:rsidP="0062194E">
            <w:pPr>
              <w:pStyle w:val="Listalphabetized"/>
              <w:numPr>
                <w:ilvl w:val="0"/>
                <w:numId w:val="0"/>
              </w:numPr>
            </w:pPr>
          </w:p>
        </w:tc>
      </w:tr>
    </w:tbl>
    <w:p w:rsidR="006C6C16" w:rsidRDefault="006C6C16" w:rsidP="0062194E">
      <w:pPr>
        <w:pStyle w:val="Listalphabetized"/>
        <w:numPr>
          <w:ilvl w:val="0"/>
          <w:numId w:val="0"/>
        </w:numPr>
        <w:ind w:left="720" w:hanging="360"/>
      </w:pPr>
      <w:bookmarkStart w:id="0" w:name="_GoBack"/>
      <w:bookmarkEnd w:id="0"/>
    </w:p>
    <w:sectPr w:rsidR="006C6C16" w:rsidSect="0062194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4C4" w:rsidRDefault="004554C4" w:rsidP="0062194E">
      <w:pPr>
        <w:spacing w:after="0" w:line="240" w:lineRule="auto"/>
      </w:pPr>
      <w:r>
        <w:separator/>
      </w:r>
    </w:p>
  </w:endnote>
  <w:endnote w:type="continuationSeparator" w:id="0">
    <w:p w:rsidR="004554C4" w:rsidRDefault="004554C4" w:rsidP="0062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198" w:type="dxa"/>
      <w:tblLook w:val="04A0" w:firstRow="1" w:lastRow="0" w:firstColumn="1" w:lastColumn="0" w:noHBand="0" w:noVBand="1"/>
    </w:tblPr>
    <w:tblGrid>
      <w:gridCol w:w="10530"/>
    </w:tblGrid>
    <w:tr w:rsidR="00D86C31" w:rsidTr="008505AA">
      <w:tc>
        <w:tcPr>
          <w:tcW w:w="10530" w:type="dxa"/>
        </w:tcPr>
        <w:p w:rsidR="00D86C31" w:rsidRDefault="00D86C31" w:rsidP="008505AA">
          <w:pPr>
            <w:pStyle w:val="Header2"/>
            <w:tabs>
              <w:tab w:val="clear" w:pos="4320"/>
            </w:tabs>
          </w:pPr>
          <w:r>
            <w:t xml:space="preserve">POR </w:t>
          </w:r>
          <w:r w:rsidR="00893D3B">
            <w:t>n</w:t>
          </w:r>
          <w:r w:rsidRPr="00495D92">
            <w:t xml:space="preserve">o. </w:t>
          </w:r>
          <w:r w:rsidR="00893D3B">
            <w:t>2021-002</w:t>
          </w:r>
          <w:r w:rsidRPr="00495D92">
            <w:t xml:space="preserve"> R0</w:t>
          </w:r>
        </w:p>
      </w:tc>
    </w:tr>
  </w:tbl>
  <w:p w:rsidR="00D86C31" w:rsidRPr="00D86C31" w:rsidRDefault="00D86C31" w:rsidP="00D86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4C4" w:rsidRDefault="004554C4" w:rsidP="0062194E">
      <w:pPr>
        <w:spacing w:after="0" w:line="240" w:lineRule="auto"/>
      </w:pPr>
      <w:r>
        <w:separator/>
      </w:r>
    </w:p>
  </w:footnote>
  <w:footnote w:type="continuationSeparator" w:id="0">
    <w:p w:rsidR="004554C4" w:rsidRDefault="004554C4" w:rsidP="00621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2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  <w:tblLook w:val="0000" w:firstRow="0" w:lastRow="0" w:firstColumn="0" w:lastColumn="0" w:noHBand="0" w:noVBand="0"/>
    </w:tblPr>
    <w:tblGrid>
      <w:gridCol w:w="3215"/>
      <w:gridCol w:w="7315"/>
    </w:tblGrid>
    <w:tr w:rsidR="00D86C31" w:rsidTr="008505AA">
      <w:trPr>
        <w:trHeight w:val="510"/>
      </w:trPr>
      <w:tc>
        <w:tcPr>
          <w:tcW w:w="3215" w:type="dxa"/>
          <w:vMerge w:val="restart"/>
        </w:tcPr>
        <w:p w:rsidR="00D86C31" w:rsidRPr="00D30365" w:rsidRDefault="00D86C31" w:rsidP="008505AA">
          <w:pPr>
            <w:pStyle w:val="Body"/>
          </w:pPr>
          <w:r>
            <w:rPr>
              <w:noProof/>
            </w:rPr>
            <w:drawing>
              <wp:inline distT="0" distB="0" distL="0" distR="0" wp14:anchorId="7A5B742C" wp14:editId="2184C076">
                <wp:extent cx="1143000" cy="619125"/>
                <wp:effectExtent l="0" t="0" r="0" b="9525"/>
                <wp:docPr id="20" name="Picture 20" descr="DS 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S 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5" w:type="dxa"/>
        </w:tcPr>
        <w:p w:rsidR="00D86C31" w:rsidRPr="007C39ED" w:rsidRDefault="00D86C31" w:rsidP="008505AA">
          <w:pPr>
            <w:pStyle w:val="Header1"/>
            <w:ind w:left="-115"/>
          </w:pPr>
          <w:r>
            <w:t xml:space="preserve">Assurance </w:t>
          </w:r>
          <w:r w:rsidR="00893D3B">
            <w:t>of</w:t>
          </w:r>
          <w:r>
            <w:t xml:space="preserve"> Field Review</w:t>
          </w:r>
        </w:p>
      </w:tc>
    </w:tr>
    <w:tr w:rsidR="00D86C31" w:rsidTr="008505AA">
      <w:trPr>
        <w:trHeight w:val="330"/>
      </w:trPr>
      <w:tc>
        <w:tcPr>
          <w:tcW w:w="3215" w:type="dxa"/>
          <w:vMerge/>
          <w:vAlign w:val="bottom"/>
        </w:tcPr>
        <w:p w:rsidR="00D86C31" w:rsidRPr="00D30365" w:rsidRDefault="00D86C31" w:rsidP="008505AA">
          <w:pPr>
            <w:pStyle w:val="Header1"/>
          </w:pPr>
        </w:p>
      </w:tc>
      <w:tc>
        <w:tcPr>
          <w:tcW w:w="7315" w:type="dxa"/>
          <w:vAlign w:val="bottom"/>
        </w:tcPr>
        <w:p w:rsidR="00D86C31" w:rsidRDefault="00D86C31" w:rsidP="008505AA">
          <w:pPr>
            <w:pStyle w:val="Header2"/>
            <w:ind w:left="1685"/>
          </w:pPr>
          <w:r>
            <w:t>POR</w:t>
          </w:r>
          <w:r w:rsidRPr="00F02AEF">
            <w:t xml:space="preserve"> </w:t>
          </w:r>
          <w:r w:rsidR="00893D3B">
            <w:t>n</w:t>
          </w:r>
          <w:r w:rsidRPr="00495D92">
            <w:t xml:space="preserve">o. </w:t>
          </w:r>
          <w:r>
            <w:t>20</w:t>
          </w:r>
          <w:r w:rsidR="00893D3B">
            <w:t>2</w:t>
          </w:r>
          <w:r>
            <w:t>1</w:t>
          </w:r>
          <w:r w:rsidRPr="00495D92">
            <w:t>-</w:t>
          </w:r>
          <w:r>
            <w:t>00</w:t>
          </w:r>
          <w:r w:rsidR="00893D3B">
            <w:t>2</w:t>
          </w:r>
          <w:r w:rsidRPr="00495D92">
            <w:t xml:space="preserve"> R0</w:t>
          </w:r>
        </w:p>
        <w:p w:rsidR="00D86C31" w:rsidRDefault="00D86C31" w:rsidP="008505AA">
          <w:pPr>
            <w:pStyle w:val="Header2"/>
            <w:ind w:left="1685"/>
          </w:pPr>
          <w:r w:rsidRPr="00495D92">
            <w:t xml:space="preserve">Issue </w:t>
          </w:r>
          <w:r w:rsidR="00893D3B">
            <w:t>d</w:t>
          </w:r>
          <w:r w:rsidRPr="00495D92">
            <w:t xml:space="preserve">ate: </w:t>
          </w:r>
          <w:r>
            <w:t>March</w:t>
          </w:r>
          <w:r w:rsidRPr="00495D92">
            <w:t xml:space="preserve"> </w:t>
          </w:r>
          <w:r w:rsidR="00893D3B">
            <w:t>25</w:t>
          </w:r>
          <w:r>
            <w:t>, 20</w:t>
          </w:r>
          <w:r w:rsidR="00893D3B">
            <w:t>2</w:t>
          </w:r>
          <w:r>
            <w:t>1</w:t>
          </w:r>
        </w:p>
        <w:p w:rsidR="00D86C31" w:rsidRPr="00495D92" w:rsidRDefault="00D86C31" w:rsidP="008505AA">
          <w:pPr>
            <w:pStyle w:val="Header2"/>
            <w:ind w:left="1685"/>
          </w:pPr>
          <w:r>
            <w:t>File: 1615.0.2</w:t>
          </w:r>
        </w:p>
      </w:tc>
    </w:tr>
  </w:tbl>
  <w:p w:rsidR="006E3F5D" w:rsidRDefault="006E3F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97415"/>
    <w:multiLevelType w:val="hybridMultilevel"/>
    <w:tmpl w:val="7BE09BFE"/>
    <w:lvl w:ilvl="0" w:tplc="8C0405FE">
      <w:start w:val="1"/>
      <w:numFmt w:val="decimal"/>
      <w:pStyle w:val="ListNumbered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52EAE"/>
    <w:multiLevelType w:val="hybridMultilevel"/>
    <w:tmpl w:val="F2B6B1DC"/>
    <w:lvl w:ilvl="0" w:tplc="FE50E4F6">
      <w:start w:val="1"/>
      <w:numFmt w:val="lowerLetter"/>
      <w:pStyle w:val="Listalphabetized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A4A5E"/>
    <w:multiLevelType w:val="hybridMultilevel"/>
    <w:tmpl w:val="929E2BCE"/>
    <w:lvl w:ilvl="0" w:tplc="EABE162E">
      <w:start w:val="1"/>
      <w:numFmt w:val="decimal"/>
      <w:pStyle w:val="Notes"/>
      <w:lvlText w:val="(%1)"/>
      <w:lvlJc w:val="left"/>
      <w:pPr>
        <w:ind w:left="1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00" w:hanging="360"/>
      </w:pPr>
    </w:lvl>
    <w:lvl w:ilvl="2" w:tplc="1009001B" w:tentative="1">
      <w:start w:val="1"/>
      <w:numFmt w:val="lowerRoman"/>
      <w:lvlText w:val="%3."/>
      <w:lvlJc w:val="right"/>
      <w:pPr>
        <w:ind w:left="1620" w:hanging="180"/>
      </w:pPr>
    </w:lvl>
    <w:lvl w:ilvl="3" w:tplc="1009000F" w:tentative="1">
      <w:start w:val="1"/>
      <w:numFmt w:val="decimal"/>
      <w:lvlText w:val="%4."/>
      <w:lvlJc w:val="left"/>
      <w:pPr>
        <w:ind w:left="2340" w:hanging="360"/>
      </w:pPr>
    </w:lvl>
    <w:lvl w:ilvl="4" w:tplc="10090019" w:tentative="1">
      <w:start w:val="1"/>
      <w:numFmt w:val="lowerLetter"/>
      <w:lvlText w:val="%5."/>
      <w:lvlJc w:val="left"/>
      <w:pPr>
        <w:ind w:left="3060" w:hanging="360"/>
      </w:pPr>
    </w:lvl>
    <w:lvl w:ilvl="5" w:tplc="1009001B" w:tentative="1">
      <w:start w:val="1"/>
      <w:numFmt w:val="lowerRoman"/>
      <w:lvlText w:val="%6."/>
      <w:lvlJc w:val="right"/>
      <w:pPr>
        <w:ind w:left="3780" w:hanging="180"/>
      </w:pPr>
    </w:lvl>
    <w:lvl w:ilvl="6" w:tplc="1009000F" w:tentative="1">
      <w:start w:val="1"/>
      <w:numFmt w:val="decimal"/>
      <w:lvlText w:val="%7."/>
      <w:lvlJc w:val="left"/>
      <w:pPr>
        <w:ind w:left="4500" w:hanging="360"/>
      </w:pPr>
    </w:lvl>
    <w:lvl w:ilvl="7" w:tplc="10090019" w:tentative="1">
      <w:start w:val="1"/>
      <w:numFmt w:val="lowerLetter"/>
      <w:lvlText w:val="%8."/>
      <w:lvlJc w:val="left"/>
      <w:pPr>
        <w:ind w:left="5220" w:hanging="360"/>
      </w:pPr>
    </w:lvl>
    <w:lvl w:ilvl="8" w:tplc="1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7FC45742"/>
    <w:multiLevelType w:val="multilevel"/>
    <w:tmpl w:val="B2FE41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99"/>
    <w:rsid w:val="00030199"/>
    <w:rsid w:val="00064E9A"/>
    <w:rsid w:val="0018103E"/>
    <w:rsid w:val="00206652"/>
    <w:rsid w:val="00276D69"/>
    <w:rsid w:val="002871EA"/>
    <w:rsid w:val="00287D8C"/>
    <w:rsid w:val="00290DA5"/>
    <w:rsid w:val="0032632C"/>
    <w:rsid w:val="0037391B"/>
    <w:rsid w:val="003D1EDF"/>
    <w:rsid w:val="00407C15"/>
    <w:rsid w:val="004554C4"/>
    <w:rsid w:val="004633D8"/>
    <w:rsid w:val="0062194E"/>
    <w:rsid w:val="006452FA"/>
    <w:rsid w:val="006C6C16"/>
    <w:rsid w:val="006E3F5D"/>
    <w:rsid w:val="00780564"/>
    <w:rsid w:val="00893AA7"/>
    <w:rsid w:val="00893D3B"/>
    <w:rsid w:val="008A25B1"/>
    <w:rsid w:val="008D636F"/>
    <w:rsid w:val="009727DC"/>
    <w:rsid w:val="009C5ADE"/>
    <w:rsid w:val="00AD0878"/>
    <w:rsid w:val="00B16D8C"/>
    <w:rsid w:val="00B45D42"/>
    <w:rsid w:val="00B46C91"/>
    <w:rsid w:val="00C73295"/>
    <w:rsid w:val="00C828FE"/>
    <w:rsid w:val="00CC7CA2"/>
    <w:rsid w:val="00D473E3"/>
    <w:rsid w:val="00D86C31"/>
    <w:rsid w:val="00E114C5"/>
    <w:rsid w:val="00E31E8E"/>
    <w:rsid w:val="00E75E71"/>
    <w:rsid w:val="00EA5832"/>
    <w:rsid w:val="00EC79D9"/>
    <w:rsid w:val="00EE07BF"/>
    <w:rsid w:val="00F344F7"/>
    <w:rsid w:val="00F95C28"/>
    <w:rsid w:val="00FE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C9A29C1-C9FF-466B-81EA-6C7EE66A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64E9A"/>
    <w:pPr>
      <w:numPr>
        <w:ilvl w:val="1"/>
        <w:numId w:val="5"/>
      </w:numPr>
      <w:spacing w:before="240" w:after="120" w:line="240" w:lineRule="auto"/>
      <w:ind w:left="0" w:firstLine="0"/>
      <w:outlineLvl w:val="1"/>
    </w:pPr>
    <w:rPr>
      <w:rFonts w:ascii="Arial" w:eastAsia="Times New Roman" w:hAnsi="Arial" w:cs="Arial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94E"/>
  </w:style>
  <w:style w:type="paragraph" w:styleId="Footer">
    <w:name w:val="footer"/>
    <w:basedOn w:val="Normal"/>
    <w:link w:val="FooterChar"/>
    <w:unhideWhenUsed/>
    <w:rsid w:val="00621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94E"/>
  </w:style>
  <w:style w:type="paragraph" w:styleId="BalloonText">
    <w:name w:val="Balloon Text"/>
    <w:basedOn w:val="Normal"/>
    <w:link w:val="BalloonTextChar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94E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link w:val="BodyChar"/>
    <w:rsid w:val="0062194E"/>
    <w:pPr>
      <w:spacing w:after="120" w:line="240" w:lineRule="auto"/>
    </w:pPr>
    <w:rPr>
      <w:rFonts w:ascii="Arial" w:eastAsia="Times New Roman" w:hAnsi="Arial" w:cs="Arial"/>
    </w:rPr>
  </w:style>
  <w:style w:type="paragraph" w:customStyle="1" w:styleId="Header1">
    <w:name w:val="Header 1"/>
    <w:basedOn w:val="Normal"/>
    <w:rsid w:val="0062194E"/>
    <w:pPr>
      <w:spacing w:after="0" w:line="240" w:lineRule="auto"/>
      <w:jc w:val="right"/>
    </w:pPr>
    <w:rPr>
      <w:rFonts w:ascii="Arial" w:eastAsia="Times New Roman" w:hAnsi="Arial" w:cs="Arial"/>
      <w:sz w:val="32"/>
      <w:szCs w:val="32"/>
    </w:rPr>
  </w:style>
  <w:style w:type="paragraph" w:customStyle="1" w:styleId="Header2">
    <w:name w:val="Header 2"/>
    <w:basedOn w:val="Normal"/>
    <w:rsid w:val="0062194E"/>
    <w:pPr>
      <w:tabs>
        <w:tab w:val="center" w:pos="4320"/>
        <w:tab w:val="right" w:pos="8640"/>
      </w:tabs>
      <w:spacing w:before="60" w:after="0" w:line="240" w:lineRule="auto"/>
      <w:ind w:left="2232"/>
      <w:jc w:val="right"/>
    </w:pPr>
    <w:rPr>
      <w:rFonts w:ascii="Arial" w:eastAsia="Times New Roman" w:hAnsi="Arial" w:cs="Arial"/>
      <w:b/>
      <w:sz w:val="20"/>
      <w:szCs w:val="20"/>
    </w:rPr>
  </w:style>
  <w:style w:type="character" w:customStyle="1" w:styleId="BodyChar">
    <w:name w:val="Body Char"/>
    <w:basedOn w:val="DefaultParagraphFont"/>
    <w:link w:val="Body"/>
    <w:rsid w:val="0062194E"/>
    <w:rPr>
      <w:rFonts w:ascii="Arial" w:eastAsia="Times New Roman" w:hAnsi="Arial" w:cs="Arial"/>
    </w:rPr>
  </w:style>
  <w:style w:type="paragraph" w:customStyle="1" w:styleId="ListNumbered">
    <w:name w:val="List Numbered"/>
    <w:basedOn w:val="Normal"/>
    <w:rsid w:val="0062194E"/>
    <w:pPr>
      <w:numPr>
        <w:numId w:val="1"/>
      </w:numPr>
      <w:spacing w:after="120" w:line="240" w:lineRule="auto"/>
    </w:pPr>
    <w:rPr>
      <w:rFonts w:ascii="Arial" w:eastAsia="Times New Roman" w:hAnsi="Arial" w:cs="Arial"/>
      <w:lang w:val="en"/>
    </w:rPr>
  </w:style>
  <w:style w:type="paragraph" w:customStyle="1" w:styleId="Listalphabetized">
    <w:name w:val="List alphabetized"/>
    <w:basedOn w:val="Normal"/>
    <w:rsid w:val="0062194E"/>
    <w:pPr>
      <w:numPr>
        <w:numId w:val="2"/>
      </w:numPr>
      <w:spacing w:after="120" w:line="240" w:lineRule="auto"/>
    </w:pPr>
    <w:rPr>
      <w:rFonts w:ascii="Arial" w:eastAsia="Times New Roman" w:hAnsi="Arial" w:cs="Arial"/>
    </w:rPr>
  </w:style>
  <w:style w:type="paragraph" w:customStyle="1" w:styleId="Table">
    <w:name w:val="Table"/>
    <w:basedOn w:val="Normal"/>
    <w:rsid w:val="0062194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TableHeader">
    <w:name w:val="Table Header"/>
    <w:basedOn w:val="Table"/>
    <w:next w:val="Table"/>
    <w:rsid w:val="0062194E"/>
    <w:rPr>
      <w:b/>
    </w:rPr>
  </w:style>
  <w:style w:type="table" w:styleId="TableGrid">
    <w:name w:val="Table Grid"/>
    <w:basedOn w:val="TableNormal"/>
    <w:rsid w:val="00621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">
    <w:name w:val="Notes"/>
    <w:basedOn w:val="Body"/>
    <w:qFormat/>
    <w:rsid w:val="0062194E"/>
    <w:pPr>
      <w:numPr>
        <w:numId w:val="4"/>
      </w:numPr>
      <w:spacing w:after="60"/>
      <w:ind w:left="-360"/>
    </w:pPr>
    <w:rPr>
      <w:sz w:val="18"/>
    </w:rPr>
  </w:style>
  <w:style w:type="paragraph" w:customStyle="1" w:styleId="Footer2">
    <w:name w:val="Footer 2"/>
    <w:basedOn w:val="Footer"/>
    <w:rsid w:val="00064E9A"/>
    <w:pPr>
      <w:tabs>
        <w:tab w:val="clear" w:pos="4680"/>
        <w:tab w:val="clear" w:pos="9360"/>
        <w:tab w:val="center" w:pos="4320"/>
        <w:tab w:val="right" w:pos="8640"/>
      </w:tabs>
      <w:jc w:val="right"/>
    </w:pPr>
    <w:rPr>
      <w:rFonts w:ascii="Arial" w:eastAsia="Times New Roman" w:hAnsi="Arial" w:cs="Arial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064E9A"/>
    <w:rPr>
      <w:rFonts w:ascii="Arial" w:eastAsia="Times New Roman" w:hAnsi="Arial" w:cs="Arial"/>
      <w:b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64E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1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Engineering\Distribution\1%20Staff\A.%20Warner\Civil%20misc\Engineer_of_Rec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0DEED6CBE541BBB5478C523C89D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966D7-82F2-47A5-9F5E-BC29A1F63139}"/>
      </w:docPartPr>
      <w:docPartBody>
        <w:p w:rsidR="00780C46" w:rsidRDefault="00780C46">
          <w:pPr>
            <w:pStyle w:val="C40DEED6CBE541BBB5478C523C89D096"/>
          </w:pPr>
          <w:r w:rsidRPr="00CC31EA">
            <w:rPr>
              <w:rStyle w:val="PlaceholderText"/>
            </w:rPr>
            <w:t>Click here to enter text.</w:t>
          </w:r>
        </w:p>
      </w:docPartBody>
    </w:docPart>
    <w:docPart>
      <w:docPartPr>
        <w:name w:val="BD5AB230F0DC4912AE7B04D10B480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93515-2C0A-401F-A8D0-2717C32D1AB3}"/>
      </w:docPartPr>
      <w:docPartBody>
        <w:p w:rsidR="00780C46" w:rsidRDefault="00780C46">
          <w:pPr>
            <w:pStyle w:val="BD5AB230F0DC4912AE7B04D10B480509"/>
          </w:pPr>
          <w:r w:rsidRPr="00CC31EA">
            <w:rPr>
              <w:rStyle w:val="PlaceholderText"/>
            </w:rPr>
            <w:t>Click here to enter text.</w:t>
          </w:r>
        </w:p>
      </w:docPartBody>
    </w:docPart>
    <w:docPart>
      <w:docPartPr>
        <w:name w:val="A1B58EBA874C49248F9C7BDA3023F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E36C0-DD7E-427F-A1D9-B962CBB59888}"/>
      </w:docPartPr>
      <w:docPartBody>
        <w:p w:rsidR="00780C46" w:rsidRDefault="00780C46">
          <w:pPr>
            <w:pStyle w:val="A1B58EBA874C49248F9C7BDA3023F967"/>
          </w:pPr>
          <w:r w:rsidRPr="00CC31EA">
            <w:rPr>
              <w:rStyle w:val="PlaceholderText"/>
            </w:rPr>
            <w:t>Click here to enter text.</w:t>
          </w:r>
        </w:p>
      </w:docPartBody>
    </w:docPart>
    <w:docPart>
      <w:docPartPr>
        <w:name w:val="559BF33780C84E39B19160B9068E0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0DC1D-1828-482B-9B8B-0A1D7EF62577}"/>
      </w:docPartPr>
      <w:docPartBody>
        <w:p w:rsidR="00780C46" w:rsidRDefault="00780C46">
          <w:pPr>
            <w:pStyle w:val="559BF33780C84E39B19160B9068E0CE4"/>
          </w:pPr>
          <w:r w:rsidRPr="00CC31EA">
            <w:rPr>
              <w:rStyle w:val="PlaceholderText"/>
            </w:rPr>
            <w:t>Click here to enter text.</w:t>
          </w:r>
        </w:p>
      </w:docPartBody>
    </w:docPart>
    <w:docPart>
      <w:docPartPr>
        <w:name w:val="9BC47EA44BDA4CCABD7C2CF9A8300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D40DB-4FDA-4B6B-85BD-B3C9FF40F497}"/>
      </w:docPartPr>
      <w:docPartBody>
        <w:p w:rsidR="00780C46" w:rsidRDefault="00780C46">
          <w:pPr>
            <w:pStyle w:val="9BC47EA44BDA4CCABD7C2CF9A8300932"/>
          </w:pPr>
          <w:r w:rsidRPr="00CC31EA">
            <w:rPr>
              <w:rStyle w:val="PlaceholderText"/>
            </w:rPr>
            <w:t>Click here to enter text.</w:t>
          </w:r>
        </w:p>
      </w:docPartBody>
    </w:docPart>
    <w:docPart>
      <w:docPartPr>
        <w:name w:val="289389DF1B2F4F869810DF29199E9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1592E-9A1A-4044-9E57-02A3F8D76BD4}"/>
      </w:docPartPr>
      <w:docPartBody>
        <w:p w:rsidR="00780C46" w:rsidRDefault="00780C46">
          <w:pPr>
            <w:pStyle w:val="289389DF1B2F4F869810DF29199E92AC"/>
          </w:pPr>
          <w:r w:rsidRPr="00CC31EA">
            <w:rPr>
              <w:rStyle w:val="PlaceholderText"/>
            </w:rPr>
            <w:t>Click here to enter text.</w:t>
          </w:r>
        </w:p>
      </w:docPartBody>
    </w:docPart>
    <w:docPart>
      <w:docPartPr>
        <w:name w:val="16E5E1E6ACE148418C78E62CDB04D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5C50D-DC46-4BF0-AE0F-52BBA9C2D5E0}"/>
      </w:docPartPr>
      <w:docPartBody>
        <w:p w:rsidR="00780C46" w:rsidRDefault="00780C46">
          <w:pPr>
            <w:pStyle w:val="16E5E1E6ACE148418C78E62CDB04D011"/>
          </w:pPr>
          <w:r w:rsidRPr="00CC31EA">
            <w:rPr>
              <w:rStyle w:val="PlaceholderText"/>
            </w:rPr>
            <w:t>Click here to enter text.</w:t>
          </w:r>
        </w:p>
      </w:docPartBody>
    </w:docPart>
    <w:docPart>
      <w:docPartPr>
        <w:name w:val="602D43BAA38D4E0E91AB6F5563830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74946-2DB6-4FBD-94F8-54928F3402F5}"/>
      </w:docPartPr>
      <w:docPartBody>
        <w:p w:rsidR="00780C46" w:rsidRDefault="00780C46">
          <w:pPr>
            <w:pStyle w:val="602D43BAA38D4E0E91AB6F5563830801"/>
          </w:pPr>
          <w:r w:rsidRPr="00CC31EA">
            <w:rPr>
              <w:rStyle w:val="PlaceholderText"/>
            </w:rPr>
            <w:t>Click here to enter text.</w:t>
          </w:r>
        </w:p>
      </w:docPartBody>
    </w:docPart>
    <w:docPart>
      <w:docPartPr>
        <w:name w:val="D4CFB97B103848EDBCF5C55D8FEB4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FD941-61FE-469D-9AF6-65F206500706}"/>
      </w:docPartPr>
      <w:docPartBody>
        <w:p w:rsidR="00780C46" w:rsidRDefault="00780C46">
          <w:pPr>
            <w:pStyle w:val="D4CFB97B103848EDBCF5C55D8FEB42D8"/>
          </w:pPr>
          <w:r w:rsidRPr="00CC31EA">
            <w:rPr>
              <w:rStyle w:val="PlaceholderText"/>
            </w:rPr>
            <w:t>Click here to enter text.</w:t>
          </w:r>
        </w:p>
      </w:docPartBody>
    </w:docPart>
    <w:docPart>
      <w:docPartPr>
        <w:name w:val="ECF4E33B907F436AA11073CBAFA92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01D87-0F64-43C8-A803-A444E8E27E8D}"/>
      </w:docPartPr>
      <w:docPartBody>
        <w:p w:rsidR="00780C46" w:rsidRDefault="00780C46">
          <w:pPr>
            <w:pStyle w:val="ECF4E33B907F436AA11073CBAFA92225"/>
          </w:pPr>
          <w:r w:rsidRPr="00CC31EA">
            <w:rPr>
              <w:rStyle w:val="PlaceholderText"/>
            </w:rPr>
            <w:t>Click here to enter text.</w:t>
          </w:r>
        </w:p>
      </w:docPartBody>
    </w:docPart>
    <w:docPart>
      <w:docPartPr>
        <w:name w:val="ED266E70CF7D429BBA154CA33DC9E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E3964-D38D-4362-9E13-59661178C71C}"/>
      </w:docPartPr>
      <w:docPartBody>
        <w:p w:rsidR="00CB5142" w:rsidRDefault="002A53FB" w:rsidP="002A53FB">
          <w:pPr>
            <w:pStyle w:val="ED266E70CF7D429BBA154CA33DC9EAF7"/>
          </w:pPr>
          <w:r w:rsidRPr="00CC31EA">
            <w:rPr>
              <w:rStyle w:val="PlaceholderText"/>
            </w:rPr>
            <w:t>Click here to enter text.</w:t>
          </w:r>
        </w:p>
      </w:docPartBody>
    </w:docPart>
    <w:docPart>
      <w:docPartPr>
        <w:name w:val="887643FB47B1463A878182712F056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85BE1-FC2C-4646-B89D-9346FAA1969F}"/>
      </w:docPartPr>
      <w:docPartBody>
        <w:p w:rsidR="00CB5142" w:rsidRDefault="002A53FB" w:rsidP="002A53FB">
          <w:pPr>
            <w:pStyle w:val="887643FB47B1463A878182712F05610B"/>
          </w:pPr>
          <w:r w:rsidRPr="00CC31EA">
            <w:rPr>
              <w:rStyle w:val="PlaceholderText"/>
            </w:rPr>
            <w:t>Click here to enter text.</w:t>
          </w:r>
        </w:p>
      </w:docPartBody>
    </w:docPart>
    <w:docPart>
      <w:docPartPr>
        <w:name w:val="2EDD267E5CCF4A73B11414E749DC2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3536E-0093-4F21-BF21-5E8B7922C246}"/>
      </w:docPartPr>
      <w:docPartBody>
        <w:p w:rsidR="00CB5142" w:rsidRDefault="002A53FB" w:rsidP="002A53FB">
          <w:pPr>
            <w:pStyle w:val="2EDD267E5CCF4A73B11414E749DC2FE0"/>
          </w:pPr>
          <w:r w:rsidRPr="00CC31EA">
            <w:rPr>
              <w:rStyle w:val="PlaceholderText"/>
            </w:rPr>
            <w:t>Click here to enter text.</w:t>
          </w:r>
        </w:p>
      </w:docPartBody>
    </w:docPart>
    <w:docPart>
      <w:docPartPr>
        <w:name w:val="44B23BDC79F2412AB77B2D5684185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C1D88-D626-4F9C-AE11-6A5E3735C082}"/>
      </w:docPartPr>
      <w:docPartBody>
        <w:p w:rsidR="00CB5142" w:rsidRDefault="002A53FB" w:rsidP="002A53FB">
          <w:pPr>
            <w:pStyle w:val="44B23BDC79F2412AB77B2D568418543B"/>
          </w:pPr>
          <w:r w:rsidRPr="00CC31E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C46"/>
    <w:rsid w:val="002A53FB"/>
    <w:rsid w:val="004A3E02"/>
    <w:rsid w:val="00780C46"/>
    <w:rsid w:val="00817980"/>
    <w:rsid w:val="00CB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53FB"/>
    <w:rPr>
      <w:color w:val="808080"/>
    </w:rPr>
  </w:style>
  <w:style w:type="paragraph" w:customStyle="1" w:styleId="C40DEED6CBE541BBB5478C523C89D096">
    <w:name w:val="C40DEED6CBE541BBB5478C523C89D096"/>
  </w:style>
  <w:style w:type="paragraph" w:customStyle="1" w:styleId="BD5AB230F0DC4912AE7B04D10B480509">
    <w:name w:val="BD5AB230F0DC4912AE7B04D10B480509"/>
  </w:style>
  <w:style w:type="paragraph" w:customStyle="1" w:styleId="A1B58EBA874C49248F9C7BDA3023F967">
    <w:name w:val="A1B58EBA874C49248F9C7BDA3023F967"/>
  </w:style>
  <w:style w:type="paragraph" w:customStyle="1" w:styleId="4F09474CFD5A44CC96F648630F3CDCB8">
    <w:name w:val="4F09474CFD5A44CC96F648630F3CDCB8"/>
  </w:style>
  <w:style w:type="paragraph" w:customStyle="1" w:styleId="D67001F50E3148C7952D0CE0A90B299F">
    <w:name w:val="D67001F50E3148C7952D0CE0A90B299F"/>
  </w:style>
  <w:style w:type="paragraph" w:customStyle="1" w:styleId="559BF33780C84E39B19160B9068E0CE4">
    <w:name w:val="559BF33780C84E39B19160B9068E0CE4"/>
  </w:style>
  <w:style w:type="paragraph" w:customStyle="1" w:styleId="9BC47EA44BDA4CCABD7C2CF9A8300932">
    <w:name w:val="9BC47EA44BDA4CCABD7C2CF9A8300932"/>
  </w:style>
  <w:style w:type="paragraph" w:customStyle="1" w:styleId="289389DF1B2F4F869810DF29199E92AC">
    <w:name w:val="289389DF1B2F4F869810DF29199E92AC"/>
  </w:style>
  <w:style w:type="paragraph" w:customStyle="1" w:styleId="16E5E1E6ACE148418C78E62CDB04D011">
    <w:name w:val="16E5E1E6ACE148418C78E62CDB04D011"/>
  </w:style>
  <w:style w:type="paragraph" w:customStyle="1" w:styleId="602D43BAA38D4E0E91AB6F5563830801">
    <w:name w:val="602D43BAA38D4E0E91AB6F5563830801"/>
  </w:style>
  <w:style w:type="paragraph" w:customStyle="1" w:styleId="D4CFB97B103848EDBCF5C55D8FEB42D8">
    <w:name w:val="D4CFB97B103848EDBCF5C55D8FEB42D8"/>
  </w:style>
  <w:style w:type="paragraph" w:customStyle="1" w:styleId="ECF4E33B907F436AA11073CBAFA92225">
    <w:name w:val="ECF4E33B907F436AA11073CBAFA92225"/>
  </w:style>
  <w:style w:type="paragraph" w:customStyle="1" w:styleId="6A78AE66CF2042069049B9C0BF7E8113">
    <w:name w:val="6A78AE66CF2042069049B9C0BF7E8113"/>
  </w:style>
  <w:style w:type="paragraph" w:customStyle="1" w:styleId="0A497607ECC04F6E936704B2A10E405D">
    <w:name w:val="0A497607ECC04F6E936704B2A10E405D"/>
  </w:style>
  <w:style w:type="paragraph" w:customStyle="1" w:styleId="5C758C1EE86C448B8095EC27C67ABF00">
    <w:name w:val="5C758C1EE86C448B8095EC27C67ABF00"/>
    <w:rsid w:val="002A53FB"/>
  </w:style>
  <w:style w:type="paragraph" w:customStyle="1" w:styleId="ACC09736FE994DF1A89425A6350EF1D8">
    <w:name w:val="ACC09736FE994DF1A89425A6350EF1D8"/>
    <w:rsid w:val="002A53FB"/>
  </w:style>
  <w:style w:type="paragraph" w:customStyle="1" w:styleId="C3C2B0A27509466180DADD417640D127">
    <w:name w:val="C3C2B0A27509466180DADD417640D127"/>
    <w:rsid w:val="002A53FB"/>
  </w:style>
  <w:style w:type="paragraph" w:customStyle="1" w:styleId="18442EA2F4414A95952C4DF9C457CB60">
    <w:name w:val="18442EA2F4414A95952C4DF9C457CB60"/>
    <w:rsid w:val="002A53FB"/>
  </w:style>
  <w:style w:type="paragraph" w:customStyle="1" w:styleId="480AFBD7CF954A38AAC573E92EE6CFA3">
    <w:name w:val="480AFBD7CF954A38AAC573E92EE6CFA3"/>
    <w:rsid w:val="002A53FB"/>
  </w:style>
  <w:style w:type="paragraph" w:customStyle="1" w:styleId="0729204A7D024190A102AED29AA0758F">
    <w:name w:val="0729204A7D024190A102AED29AA0758F"/>
    <w:rsid w:val="002A53FB"/>
  </w:style>
  <w:style w:type="paragraph" w:customStyle="1" w:styleId="9A78B4B188DB4862A7D4DD2AFB2C4086">
    <w:name w:val="9A78B4B188DB4862A7D4DD2AFB2C4086"/>
    <w:rsid w:val="002A53FB"/>
  </w:style>
  <w:style w:type="paragraph" w:customStyle="1" w:styleId="FA5038323C7947378DE9078DF2D3522A">
    <w:name w:val="FA5038323C7947378DE9078DF2D3522A"/>
    <w:rsid w:val="002A53FB"/>
  </w:style>
  <w:style w:type="paragraph" w:customStyle="1" w:styleId="E609DBB027AC4CD68530C04AE0A16E6E">
    <w:name w:val="E609DBB027AC4CD68530C04AE0A16E6E"/>
    <w:rsid w:val="002A53FB"/>
  </w:style>
  <w:style w:type="paragraph" w:customStyle="1" w:styleId="ED266E70CF7D429BBA154CA33DC9EAF7">
    <w:name w:val="ED266E70CF7D429BBA154CA33DC9EAF7"/>
    <w:rsid w:val="002A53FB"/>
  </w:style>
  <w:style w:type="paragraph" w:customStyle="1" w:styleId="887643FB47B1463A878182712F05610B">
    <w:name w:val="887643FB47B1463A878182712F05610B"/>
    <w:rsid w:val="002A53FB"/>
  </w:style>
  <w:style w:type="paragraph" w:customStyle="1" w:styleId="7589F2DEE4C94E09AADBF5B2E279AA26">
    <w:name w:val="7589F2DEE4C94E09AADBF5B2E279AA26"/>
    <w:rsid w:val="002A53FB"/>
  </w:style>
  <w:style w:type="paragraph" w:customStyle="1" w:styleId="2EDD267E5CCF4A73B11414E749DC2FE0">
    <w:name w:val="2EDD267E5CCF4A73B11414E749DC2FE0"/>
    <w:rsid w:val="002A53FB"/>
  </w:style>
  <w:style w:type="paragraph" w:customStyle="1" w:styleId="44B23BDC79F2412AB77B2D568418543B">
    <w:name w:val="44B23BDC79F2412AB77B2D568418543B"/>
    <w:rsid w:val="002A53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Engineer_of_Record_template.dotx</Template>
  <TotalTime>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Hydro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Ljubomir.Stevanovic@bchydro.com</dc:creator>
  <cp:lastModifiedBy>Salminen, Jim</cp:lastModifiedBy>
  <cp:revision>6</cp:revision>
  <cp:lastPrinted>2013-12-10T22:28:00Z</cp:lastPrinted>
  <dcterms:created xsi:type="dcterms:W3CDTF">2021-03-03T18:14:00Z</dcterms:created>
  <dcterms:modified xsi:type="dcterms:W3CDTF">2021-03-24T17:50:00Z</dcterms:modified>
</cp:coreProperties>
</file>